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CF" w:rsidRPr="000C7F38" w:rsidRDefault="003A49CF" w:rsidP="003A49CF">
      <w:pPr>
        <w:pStyle w:val="Heading1"/>
        <w:rPr>
          <w:rFonts w:ascii="Classic Grotesque Std Semi Bold" w:hAnsi="Classic Grotesque Std Semi Bold"/>
          <w:b w:val="0"/>
        </w:rPr>
      </w:pPr>
      <w:r w:rsidRPr="000C7F38">
        <w:rPr>
          <w:rFonts w:ascii="Classic Grotesque Std Semi Bold" w:hAnsi="Classic Grotesque Std Semi Bold"/>
          <w:b w:val="0"/>
        </w:rPr>
        <w:t>Pre-Tour Information Request</w:t>
      </w:r>
    </w:p>
    <w:p w:rsidR="003A49CF" w:rsidRPr="000C7F38" w:rsidRDefault="003A49CF" w:rsidP="003A49CF">
      <w:pPr>
        <w:pStyle w:val="PlainText"/>
        <w:rPr>
          <w:rFonts w:ascii="Classic Grotesque Std" w:hAnsi="Classic Grotesque Std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Medium" w:hAnsi="Classic Grotesque Std Medium" w:cstheme="minorHAnsi"/>
        </w:rPr>
      </w:pPr>
      <w:r w:rsidRPr="000C7F38">
        <w:rPr>
          <w:rFonts w:ascii="Classic Grotesque Std Medium" w:hAnsi="Classic Grotesque Std Medium" w:cstheme="minorHAnsi"/>
        </w:rPr>
        <w:t xml:space="preserve">Name: </w:t>
      </w:r>
    </w:p>
    <w:p w:rsidR="003A49CF" w:rsidRPr="000C7F38" w:rsidRDefault="003A49CF" w:rsidP="003A49CF">
      <w:pPr>
        <w:pStyle w:val="PlainText"/>
        <w:rPr>
          <w:rFonts w:ascii="Classic Grotesque Std Medium" w:hAnsi="Classic Grotesque Std Medium" w:cstheme="minorHAnsi"/>
        </w:rPr>
      </w:pPr>
      <w:proofErr w:type="spellStart"/>
      <w:r w:rsidRPr="000C7F38">
        <w:rPr>
          <w:rFonts w:ascii="Classic Grotesque Std Medium" w:hAnsi="Classic Grotesque Std Medium" w:cstheme="minorHAnsi"/>
        </w:rPr>
        <w:t>TourCenter</w:t>
      </w:r>
      <w:proofErr w:type="spellEnd"/>
      <w:r w:rsidRPr="000C7F38">
        <w:rPr>
          <w:rFonts w:ascii="Classic Grotesque Std Medium" w:hAnsi="Classic Grotesque Std Medium" w:cstheme="minorHAnsi"/>
        </w:rPr>
        <w:t xml:space="preserve"> ID: </w:t>
      </w:r>
    </w:p>
    <w:p w:rsidR="003A49CF" w:rsidRPr="000C7F38" w:rsidRDefault="003A49CF" w:rsidP="003A49CF">
      <w:pPr>
        <w:pStyle w:val="PlainText"/>
        <w:rPr>
          <w:rFonts w:ascii="Classic Grotesque Std Medium" w:hAnsi="Classic Grotesque Std Medium" w:cstheme="minorHAnsi"/>
        </w:rPr>
      </w:pPr>
      <w:r w:rsidRPr="000C7F38">
        <w:rPr>
          <w:rFonts w:ascii="Classic Grotesque Std Medium" w:hAnsi="Classic Grotesque Std Medium" w:cstheme="minorHAnsi"/>
        </w:rPr>
        <w:t xml:space="preserve">Date of Tour: </w:t>
      </w:r>
    </w:p>
    <w:p w:rsidR="003A49CF" w:rsidRPr="000C7F38" w:rsidRDefault="003A49CF" w:rsidP="003A49CF">
      <w:pPr>
        <w:pStyle w:val="PlainText"/>
        <w:rPr>
          <w:rFonts w:ascii="Classic Grotesque Std Medium" w:hAnsi="Classic Grotesque Std Medium" w:cstheme="minorHAnsi"/>
        </w:rPr>
      </w:pPr>
      <w:r w:rsidRPr="000C7F38">
        <w:rPr>
          <w:rFonts w:ascii="Classic Grotesque Std Medium" w:hAnsi="Classic Grotesque Std Medium" w:cstheme="minorHAnsi"/>
        </w:rPr>
        <w:t xml:space="preserve">Program Consultant: </w:t>
      </w:r>
    </w:p>
    <w:p w:rsidR="003A49CF" w:rsidRPr="000C7F38" w:rsidRDefault="003A49CF" w:rsidP="003A49CF">
      <w:pPr>
        <w:pStyle w:val="PlainText"/>
        <w:rPr>
          <w:rFonts w:ascii="Classic Grotesque Std Medium" w:hAnsi="Classic Grotesque Std Medium" w:cstheme="minorHAnsi"/>
        </w:rPr>
      </w:pPr>
      <w:r w:rsidRPr="000C7F38">
        <w:rPr>
          <w:rFonts w:ascii="Classic Grotesque Std Medium" w:hAnsi="Classic Grotesque Std Medium" w:cstheme="minorHAnsi"/>
        </w:rPr>
        <w:t xml:space="preserve">International Cell Phone: </w:t>
      </w:r>
      <w:r>
        <w:rPr>
          <w:rFonts w:ascii="Classic Grotesque Std Medium" w:hAnsi="Classic Grotesque Std Medium" w:cstheme="minorHAnsi"/>
        </w:rPr>
        <w:br/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>Three things you want your students to experience on tour: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1: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2: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3: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>Three expectations you have for your Tour Director: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1: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2: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 xml:space="preserve">3: 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>Are there any extra excursions you want help planning in your free time?</w:t>
      </w:r>
    </w:p>
    <w:p w:rsidR="003A49CF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E14A7D">
        <w:rPr>
          <w:rFonts w:ascii="Classic Grotesque Std Book" w:hAnsi="Classic Grotesque Std Book" w:cstheme="minorHAnsi"/>
        </w:rPr>
        <w:t>Please list any known allergies or dietary restrictions for your group members</w:t>
      </w: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</w:p>
    <w:p w:rsidR="003A49CF" w:rsidRPr="000C7F38" w:rsidRDefault="003A49CF" w:rsidP="003A49CF">
      <w:pPr>
        <w:pStyle w:val="PlainText"/>
        <w:rPr>
          <w:rFonts w:ascii="Classic Grotesque Std Book" w:hAnsi="Classic Grotesque Std Book" w:cstheme="minorHAnsi"/>
        </w:rPr>
      </w:pPr>
      <w:r w:rsidRPr="000C7F38">
        <w:rPr>
          <w:rFonts w:ascii="Classic Grotesque Std Book" w:hAnsi="Classic Grotesque Std Book" w:cstheme="minorHAnsi"/>
        </w:rPr>
        <w:t>Is there anything else your Tour Director should know before tour?</w:t>
      </w:r>
    </w:p>
    <w:p w:rsidR="00FF7D16" w:rsidRPr="003A49CF" w:rsidRDefault="00FF7D16" w:rsidP="003A49CF">
      <w:bookmarkStart w:id="0" w:name="_GoBack"/>
      <w:bookmarkEnd w:id="0"/>
    </w:p>
    <w:sectPr w:rsidR="00FF7D16" w:rsidRPr="003A49CF" w:rsidSect="00A72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60" w:h="15880" w:code="1"/>
      <w:pgMar w:top="2160" w:right="1440" w:bottom="2160" w:left="1440" w:header="1872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0B1" w:rsidRDefault="00E610B1" w:rsidP="00811479">
      <w:r>
        <w:separator/>
      </w:r>
    </w:p>
  </w:endnote>
  <w:endnote w:type="continuationSeparator" w:id="0">
    <w:p w:rsidR="00E610B1" w:rsidRDefault="00E610B1" w:rsidP="0081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lassic Grotesque Std Semi Bold">
    <w:altName w:val="Calibri"/>
    <w:panose1 w:val="020B0704040504020203"/>
    <w:charset w:val="4D"/>
    <w:family w:val="swiss"/>
    <w:notTrueType/>
    <w:pitch w:val="variable"/>
    <w:sig w:usb0="80000003" w:usb1="00000001" w:usb2="00000000" w:usb3="00000000" w:csb0="00000001" w:csb1="00000000"/>
  </w:font>
  <w:font w:name="Classic Grotesque Std">
    <w:altName w:val="Calibri"/>
    <w:panose1 w:val="020B0504040504020203"/>
    <w:charset w:val="4D"/>
    <w:family w:val="swiss"/>
    <w:notTrueType/>
    <w:pitch w:val="variable"/>
    <w:sig w:usb0="80000003" w:usb1="00000001" w:usb2="00000000" w:usb3="00000000" w:csb0="00000001" w:csb1="00000000"/>
  </w:font>
  <w:font w:name="Classic Grotesque Std Medium">
    <w:altName w:val="Calibri"/>
    <w:panose1 w:val="020B0604040504020203"/>
    <w:charset w:val="4D"/>
    <w:family w:val="swiss"/>
    <w:notTrueType/>
    <w:pitch w:val="variable"/>
    <w:sig w:usb0="80000003" w:usb1="00000001" w:usb2="00000000" w:usb3="00000000" w:csb0="00000001" w:csb1="00000000"/>
  </w:font>
  <w:font w:name="Classic Grotesque Std Book">
    <w:altName w:val="Calibri"/>
    <w:panose1 w:val="020B0404040504020203"/>
    <w:charset w:val="4D"/>
    <w:family w:val="swiss"/>
    <w:notTrueType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416" w:rsidRDefault="00A7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416" w:rsidRDefault="00A724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15" w:rsidRDefault="003F561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3465830</wp:posOffset>
          </wp:positionH>
          <wp:positionV relativeFrom="page">
            <wp:posOffset>9418320</wp:posOffset>
          </wp:positionV>
          <wp:extent cx="850392" cy="1920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xplorica_US letterhead footer-p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2" cy="192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0B1" w:rsidRDefault="00E610B1" w:rsidP="00811479">
      <w:r>
        <w:separator/>
      </w:r>
    </w:p>
  </w:footnote>
  <w:footnote w:type="continuationSeparator" w:id="0">
    <w:p w:rsidR="00E610B1" w:rsidRDefault="00E610B1" w:rsidP="0081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416" w:rsidRDefault="00A7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479" w:rsidRDefault="007E503C">
    <w:pPr>
      <w:pStyle w:val="Header"/>
    </w:pPr>
    <w:r>
      <w:t xml:space="preserve"> </w:t>
    </w:r>
    <w:r w:rsidR="005369BF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3505835</wp:posOffset>
          </wp:positionH>
          <wp:positionV relativeFrom="page">
            <wp:posOffset>533400</wp:posOffset>
          </wp:positionV>
          <wp:extent cx="773469" cy="41148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_US letterhead pg 2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69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9BF" w:rsidRDefault="003F56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0DC6A" wp14:editId="6A972AD9">
          <wp:simplePos x="0" y="0"/>
          <wp:positionH relativeFrom="page">
            <wp:posOffset>2646680</wp:posOffset>
          </wp:positionH>
          <wp:positionV relativeFrom="page">
            <wp:posOffset>459740</wp:posOffset>
          </wp:positionV>
          <wp:extent cx="2487168" cy="481742"/>
          <wp:effectExtent l="0" t="0" r="254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US letterhead pg 1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168" cy="481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mirrorMargins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CF"/>
    <w:rsid w:val="000C3167"/>
    <w:rsid w:val="00181C34"/>
    <w:rsid w:val="00255DFE"/>
    <w:rsid w:val="00346902"/>
    <w:rsid w:val="003A49CF"/>
    <w:rsid w:val="003F5615"/>
    <w:rsid w:val="00501673"/>
    <w:rsid w:val="0050283F"/>
    <w:rsid w:val="005369BF"/>
    <w:rsid w:val="0073728E"/>
    <w:rsid w:val="007E503C"/>
    <w:rsid w:val="00811479"/>
    <w:rsid w:val="008878D1"/>
    <w:rsid w:val="008D70BD"/>
    <w:rsid w:val="00977E82"/>
    <w:rsid w:val="00A10C12"/>
    <w:rsid w:val="00A72416"/>
    <w:rsid w:val="00B83182"/>
    <w:rsid w:val="00BF06B1"/>
    <w:rsid w:val="00D45378"/>
    <w:rsid w:val="00DA08B3"/>
    <w:rsid w:val="00E07569"/>
    <w:rsid w:val="00E610B1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3E2C0-78C7-E24A-80F0-ACE6EB44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CF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479"/>
  </w:style>
  <w:style w:type="paragraph" w:styleId="Footer">
    <w:name w:val="footer"/>
    <w:basedOn w:val="Normal"/>
    <w:link w:val="FooterChar"/>
    <w:uiPriority w:val="99"/>
    <w:unhideWhenUsed/>
    <w:rsid w:val="00811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479"/>
  </w:style>
  <w:style w:type="paragraph" w:customStyle="1" w:styleId="NoParagraphStyle">
    <w:name w:val="[No Paragraph Style]"/>
    <w:rsid w:val="00E0756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3A49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49C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49C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finn/Creative%20Cloud%20Files/WS_identity_2019/Letterheads/EXP_US%20letterhead%20w2nd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153E5E-E68E-714D-8DA9-AE0FC042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EXP_US letterhead w2nd page.dotx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Judith Finn</cp:lastModifiedBy>
  <cp:revision>1</cp:revision>
  <dcterms:created xsi:type="dcterms:W3CDTF">2020-01-10T17:55:00Z</dcterms:created>
  <dcterms:modified xsi:type="dcterms:W3CDTF">2020-01-10T17:55:00Z</dcterms:modified>
</cp:coreProperties>
</file>